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A3" w:rsidRDefault="008E56A3" w:rsidP="00C95C90">
      <w:pPr>
        <w:jc w:val="center"/>
        <w:rPr>
          <w:sz w:val="20"/>
          <w:szCs w:val="20"/>
        </w:rPr>
      </w:pPr>
      <w:r w:rsidRPr="004D56C9">
        <w:rPr>
          <w:rFonts w:ascii="Book Antiqua" w:hAnsi="Book Antiqua" w:cs="Book Antiqua"/>
          <w:noProof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6.8pt;height:42pt;visibility:visible">
            <v:imagedata r:id="rId5" o:title=""/>
          </v:shape>
        </w:pict>
      </w:r>
    </w:p>
    <w:p w:rsidR="008E56A3" w:rsidRPr="00B3709B" w:rsidRDefault="008E56A3" w:rsidP="0005607D">
      <w:pPr>
        <w:spacing w:after="0"/>
        <w:jc w:val="center"/>
        <w:rPr>
          <w:b/>
          <w:bCs/>
          <w:sz w:val="16"/>
          <w:szCs w:val="16"/>
        </w:rPr>
      </w:pPr>
      <w:r w:rsidRPr="00B3709B">
        <w:rPr>
          <w:b/>
          <w:bCs/>
          <w:sz w:val="16"/>
          <w:szCs w:val="16"/>
        </w:rPr>
        <w:t>ISTITUTO COMPRENSIVO STATALE</w:t>
      </w:r>
    </w:p>
    <w:p w:rsidR="008E56A3" w:rsidRPr="00B3709B" w:rsidRDefault="008E56A3" w:rsidP="0005607D">
      <w:pPr>
        <w:spacing w:after="0"/>
        <w:jc w:val="center"/>
        <w:rPr>
          <w:sz w:val="16"/>
          <w:szCs w:val="16"/>
        </w:rPr>
      </w:pPr>
      <w:r w:rsidRPr="00B3709B">
        <w:rPr>
          <w:sz w:val="16"/>
          <w:szCs w:val="16"/>
        </w:rPr>
        <w:t>Scuola dell’Infanzia – Primaria – Secondaria 1°grado</w:t>
      </w:r>
    </w:p>
    <w:p w:rsidR="008E56A3" w:rsidRPr="00B3709B" w:rsidRDefault="008E56A3" w:rsidP="0005607D">
      <w:pPr>
        <w:spacing w:after="0"/>
        <w:jc w:val="center"/>
        <w:rPr>
          <w:b/>
          <w:bCs/>
          <w:sz w:val="16"/>
          <w:szCs w:val="16"/>
        </w:rPr>
      </w:pPr>
      <w:r w:rsidRPr="00B3709B">
        <w:rPr>
          <w:b/>
          <w:bCs/>
          <w:sz w:val="16"/>
          <w:szCs w:val="16"/>
        </w:rPr>
        <w:t>“GIACOMO MATTEOTTI”</w:t>
      </w:r>
    </w:p>
    <w:p w:rsidR="008E56A3" w:rsidRPr="00B3709B" w:rsidRDefault="008E56A3" w:rsidP="0005607D">
      <w:pPr>
        <w:spacing w:after="0"/>
        <w:jc w:val="center"/>
        <w:rPr>
          <w:sz w:val="16"/>
          <w:szCs w:val="16"/>
        </w:rPr>
      </w:pPr>
      <w:r w:rsidRPr="00B3709B">
        <w:rPr>
          <w:sz w:val="16"/>
          <w:szCs w:val="16"/>
        </w:rPr>
        <w:t>Via Manzoni, 11 – 30030 MAERNE (VE)</w:t>
      </w:r>
    </w:p>
    <w:p w:rsidR="008E56A3" w:rsidRPr="00B3709B" w:rsidRDefault="008E56A3" w:rsidP="0005607D">
      <w:pPr>
        <w:spacing w:after="0"/>
        <w:jc w:val="center"/>
        <w:rPr>
          <w:sz w:val="16"/>
          <w:szCs w:val="16"/>
        </w:rPr>
      </w:pPr>
      <w:r w:rsidRPr="00B3709B">
        <w:rPr>
          <w:sz w:val="16"/>
          <w:szCs w:val="16"/>
        </w:rPr>
        <w:t>Tel. 041 640863 – Fax. 041 640825</w:t>
      </w:r>
    </w:p>
    <w:p w:rsidR="008E56A3" w:rsidRPr="00B3709B" w:rsidRDefault="008E56A3" w:rsidP="0005607D">
      <w:pPr>
        <w:spacing w:after="0"/>
        <w:jc w:val="center"/>
        <w:rPr>
          <w:sz w:val="16"/>
          <w:szCs w:val="16"/>
        </w:rPr>
      </w:pPr>
      <w:r w:rsidRPr="00B3709B">
        <w:rPr>
          <w:sz w:val="16"/>
          <w:szCs w:val="16"/>
        </w:rPr>
        <w:t xml:space="preserve">Codice Fiscale 82012260277     </w:t>
      </w:r>
    </w:p>
    <w:p w:rsidR="008E56A3" w:rsidRPr="00B3709B" w:rsidRDefault="008E56A3" w:rsidP="0005607D">
      <w:pPr>
        <w:spacing w:after="0"/>
        <w:jc w:val="center"/>
        <w:rPr>
          <w:sz w:val="16"/>
          <w:szCs w:val="16"/>
        </w:rPr>
      </w:pPr>
      <w:r w:rsidRPr="00B3709B">
        <w:rPr>
          <w:sz w:val="16"/>
          <w:szCs w:val="16"/>
        </w:rPr>
        <w:t>E-Mail:   veic83700a@istruzione.it</w:t>
      </w:r>
    </w:p>
    <w:p w:rsidR="008E56A3" w:rsidRPr="00B3709B" w:rsidRDefault="008E56A3" w:rsidP="0005607D">
      <w:pPr>
        <w:spacing w:after="0"/>
        <w:jc w:val="center"/>
        <w:rPr>
          <w:sz w:val="16"/>
          <w:szCs w:val="16"/>
          <w:lang w:val="en-GB"/>
        </w:rPr>
      </w:pPr>
      <w:r w:rsidRPr="00B3709B">
        <w:rPr>
          <w:sz w:val="16"/>
          <w:szCs w:val="16"/>
          <w:lang w:val="en-GB"/>
        </w:rPr>
        <w:t>Sito Web:  www.icmatteottimaerne.gov.it</w:t>
      </w:r>
    </w:p>
    <w:p w:rsidR="008E56A3" w:rsidRDefault="008E56A3" w:rsidP="00495A87">
      <w:pPr>
        <w:spacing w:after="0"/>
        <w:jc w:val="center"/>
        <w:rPr>
          <w:sz w:val="20"/>
          <w:szCs w:val="20"/>
          <w:lang w:val="en-GB"/>
        </w:rPr>
      </w:pPr>
    </w:p>
    <w:p w:rsidR="008E56A3" w:rsidRPr="006E5073" w:rsidRDefault="008E56A3" w:rsidP="00495A87">
      <w:pPr>
        <w:spacing w:after="0"/>
        <w:jc w:val="center"/>
        <w:rPr>
          <w:sz w:val="20"/>
          <w:szCs w:val="20"/>
          <w:lang w:val="en-GB"/>
        </w:rPr>
      </w:pPr>
    </w:p>
    <w:p w:rsidR="008E56A3" w:rsidRDefault="008E56A3" w:rsidP="00DE6740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  <w:lang w:val="en-GB"/>
        </w:rPr>
        <w:tab/>
      </w:r>
      <w:r>
        <w:rPr>
          <w:rFonts w:ascii="Book Antiqua" w:hAnsi="Book Antiqua" w:cs="Book Antiqua"/>
          <w:sz w:val="24"/>
          <w:szCs w:val="24"/>
          <w:lang w:val="en-GB"/>
        </w:rPr>
        <w:tab/>
      </w:r>
      <w:r>
        <w:rPr>
          <w:rFonts w:ascii="Book Antiqua" w:hAnsi="Book Antiqua" w:cs="Book Antiqua"/>
          <w:sz w:val="24"/>
          <w:szCs w:val="24"/>
          <w:lang w:val="en-GB"/>
        </w:rPr>
        <w:tab/>
      </w:r>
      <w:r>
        <w:rPr>
          <w:rFonts w:ascii="Book Antiqua" w:hAnsi="Book Antiqua" w:cs="Book Antiqua"/>
          <w:sz w:val="24"/>
          <w:szCs w:val="24"/>
          <w:lang w:val="en-GB"/>
        </w:rPr>
        <w:tab/>
      </w:r>
      <w:r>
        <w:rPr>
          <w:rFonts w:ascii="Book Antiqua" w:hAnsi="Book Antiqua" w:cs="Book Antiqua"/>
          <w:sz w:val="24"/>
          <w:szCs w:val="24"/>
          <w:lang w:val="en-GB"/>
        </w:rPr>
        <w:tab/>
      </w:r>
      <w:r>
        <w:rPr>
          <w:rFonts w:ascii="Book Antiqua" w:hAnsi="Book Antiqua" w:cs="Book Antiqua"/>
          <w:sz w:val="24"/>
          <w:szCs w:val="24"/>
          <w:lang w:val="en-GB"/>
        </w:rPr>
        <w:tab/>
      </w:r>
      <w:r>
        <w:rPr>
          <w:rFonts w:ascii="Book Antiqua" w:hAnsi="Book Antiqua" w:cs="Book Antiqua"/>
          <w:sz w:val="24"/>
          <w:szCs w:val="24"/>
          <w:lang w:val="en-GB"/>
        </w:rPr>
        <w:tab/>
      </w:r>
      <w:r>
        <w:rPr>
          <w:rFonts w:ascii="Book Antiqua" w:hAnsi="Book Antiqua" w:cs="Book Antiqua"/>
          <w:sz w:val="24"/>
          <w:szCs w:val="24"/>
          <w:lang w:val="en-GB"/>
        </w:rPr>
        <w:tab/>
      </w:r>
      <w:r>
        <w:rPr>
          <w:rFonts w:ascii="Book Antiqua" w:hAnsi="Book Antiqua" w:cs="Book Antiqua"/>
          <w:sz w:val="24"/>
          <w:szCs w:val="24"/>
          <w:lang w:val="en-GB"/>
        </w:rPr>
        <w:tab/>
      </w:r>
      <w:r w:rsidRPr="00D17E0A">
        <w:rPr>
          <w:rFonts w:ascii="Book Antiqua" w:hAnsi="Book Antiqua" w:cs="Book Antiqua"/>
          <w:sz w:val="24"/>
          <w:szCs w:val="24"/>
        </w:rPr>
        <w:t>M</w:t>
      </w:r>
      <w:r>
        <w:rPr>
          <w:rFonts w:ascii="Book Antiqua" w:hAnsi="Book Antiqua" w:cs="Book Antiqua"/>
          <w:sz w:val="24"/>
          <w:szCs w:val="24"/>
        </w:rPr>
        <w:t>aerne, 18</w:t>
      </w:r>
      <w:r w:rsidRPr="00DE6740">
        <w:rPr>
          <w:rFonts w:ascii="Book Antiqua" w:hAnsi="Book Antiqua" w:cs="Book Antiqua"/>
          <w:sz w:val="24"/>
          <w:szCs w:val="24"/>
        </w:rPr>
        <w:t>/11/2014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 w:rsidRPr="00DE6740">
        <w:rPr>
          <w:rFonts w:ascii="Book Antiqua" w:hAnsi="Book Antiqua" w:cs="Book Antiqua"/>
          <w:sz w:val="24"/>
          <w:szCs w:val="24"/>
        </w:rPr>
        <w:t>Circ n°</w:t>
      </w:r>
      <w:r>
        <w:rPr>
          <w:rFonts w:ascii="Book Antiqua" w:hAnsi="Book Antiqua" w:cs="Book Antiqua"/>
          <w:sz w:val="24"/>
          <w:szCs w:val="24"/>
        </w:rPr>
        <w:t xml:space="preserve">  257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</w:p>
    <w:p w:rsidR="008E56A3" w:rsidRDefault="008E56A3" w:rsidP="00A0767F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 xml:space="preserve">Ai genitori degli alunni classi 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 xml:space="preserve">terze Scuola Secondaria di 1° 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>grado.</w:t>
      </w:r>
    </w:p>
    <w:p w:rsidR="008E56A3" w:rsidRDefault="008E56A3" w:rsidP="0052486D">
      <w:pPr>
        <w:spacing w:after="0"/>
        <w:jc w:val="center"/>
        <w:rPr>
          <w:rFonts w:ascii="Book Antiqua" w:hAnsi="Book Antiqua" w:cs="Book Antiqua"/>
          <w:sz w:val="24"/>
          <w:szCs w:val="24"/>
        </w:rPr>
      </w:pPr>
    </w:p>
    <w:p w:rsidR="008E56A3" w:rsidRDefault="008E56A3" w:rsidP="0052486D">
      <w:pPr>
        <w:spacing w:after="0"/>
        <w:jc w:val="center"/>
        <w:rPr>
          <w:rFonts w:ascii="Book Antiqua" w:hAnsi="Book Antiqua" w:cs="Book Antiqua"/>
          <w:sz w:val="24"/>
          <w:szCs w:val="24"/>
        </w:rPr>
      </w:pPr>
    </w:p>
    <w:p w:rsidR="008E56A3" w:rsidRPr="00B3709B" w:rsidRDefault="008E56A3" w:rsidP="00495A8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 xml:space="preserve">             </w:t>
      </w:r>
      <w:r>
        <w:rPr>
          <w:rFonts w:ascii="Book Antiqua" w:hAnsi="Book Antiqua" w:cs="Book Antiqua"/>
          <w:sz w:val="24"/>
          <w:szCs w:val="24"/>
        </w:rPr>
        <w:tab/>
      </w:r>
    </w:p>
    <w:p w:rsidR="008E56A3" w:rsidRDefault="008E56A3" w:rsidP="00495A87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Oggetto:ELENCO SCUOLE APERTE.</w:t>
      </w:r>
    </w:p>
    <w:p w:rsidR="008E56A3" w:rsidRDefault="008E56A3" w:rsidP="00495A87">
      <w:pPr>
        <w:spacing w:after="0"/>
        <w:jc w:val="both"/>
        <w:rPr>
          <w:rFonts w:ascii="Book Antiqua" w:hAnsi="Book Antiqua" w:cs="Book Antiqua"/>
          <w:sz w:val="24"/>
          <w:szCs w:val="24"/>
        </w:rPr>
      </w:pPr>
    </w:p>
    <w:p w:rsidR="008E56A3" w:rsidRDefault="008E56A3" w:rsidP="00495A87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Si trasmette in allegato il materiale relativo al corso di formazione strumenti e metodi per accompagnare la scelta (primo modulo) ed il calendario delle scuole aperte, così come fornito  dagli Istituti d’Istruzione Secondaria di Secondo Grado.</w:t>
      </w:r>
    </w:p>
    <w:p w:rsidR="008E56A3" w:rsidRDefault="008E56A3" w:rsidP="00495A87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Si invitano le famiglie a verificare nel sito delle singole scuole eventuali modifiche delle date e/o orari.</w:t>
      </w:r>
    </w:p>
    <w:p w:rsidR="008E56A3" w:rsidRDefault="008E56A3" w:rsidP="00495A87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Ringraziando per la collaborazione, si porgono distinti saluti.</w:t>
      </w:r>
    </w:p>
    <w:p w:rsidR="008E56A3" w:rsidRDefault="008E56A3" w:rsidP="00495A87">
      <w:pPr>
        <w:spacing w:after="0"/>
        <w:jc w:val="both"/>
        <w:rPr>
          <w:rFonts w:ascii="Book Antiqua" w:hAnsi="Book Antiqua" w:cs="Book Antiqua"/>
          <w:sz w:val="24"/>
          <w:szCs w:val="24"/>
        </w:rPr>
      </w:pPr>
    </w:p>
    <w:p w:rsidR="008E56A3" w:rsidRDefault="008E56A3" w:rsidP="00495A87">
      <w:pPr>
        <w:spacing w:after="0"/>
        <w:jc w:val="both"/>
        <w:rPr>
          <w:rFonts w:ascii="Book Antiqua" w:hAnsi="Book Antiqua" w:cs="Book Antiqua"/>
          <w:sz w:val="24"/>
          <w:szCs w:val="24"/>
        </w:rPr>
      </w:pPr>
    </w:p>
    <w:p w:rsidR="008E56A3" w:rsidRDefault="008E56A3" w:rsidP="00495A87">
      <w:pPr>
        <w:spacing w:after="0"/>
        <w:jc w:val="both"/>
        <w:rPr>
          <w:rFonts w:ascii="Book Antiqua" w:hAnsi="Book Antiqua" w:cs="Book Antiqua"/>
          <w:sz w:val="24"/>
          <w:szCs w:val="24"/>
        </w:rPr>
      </w:pPr>
    </w:p>
    <w:p w:rsidR="008E56A3" w:rsidRDefault="008E56A3" w:rsidP="00495A87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>LA DIRIGENTE SCOLASTICA</w:t>
      </w:r>
    </w:p>
    <w:p w:rsidR="008E56A3" w:rsidRDefault="008E56A3" w:rsidP="00495A87">
      <w:pPr>
        <w:spacing w:after="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 xml:space="preserve">       Prof.ssa.Marisa Zanon.</w:t>
      </w:r>
    </w:p>
    <w:p w:rsidR="008E56A3" w:rsidRDefault="008E56A3" w:rsidP="00B11DE5">
      <w:pPr>
        <w:spacing w:after="0"/>
        <w:jc w:val="center"/>
        <w:rPr>
          <w:b/>
          <w:bCs/>
          <w:sz w:val="16"/>
          <w:szCs w:val="16"/>
        </w:rPr>
      </w:pPr>
    </w:p>
    <w:p w:rsidR="008E56A3" w:rsidRDefault="008E56A3" w:rsidP="00B11DE5">
      <w:pPr>
        <w:spacing w:after="0"/>
        <w:jc w:val="center"/>
        <w:rPr>
          <w:b/>
          <w:bCs/>
          <w:sz w:val="16"/>
          <w:szCs w:val="16"/>
        </w:rPr>
      </w:pPr>
    </w:p>
    <w:p w:rsidR="008E56A3" w:rsidRDefault="008E56A3" w:rsidP="00B11DE5">
      <w:pPr>
        <w:spacing w:after="0"/>
        <w:jc w:val="center"/>
        <w:rPr>
          <w:b/>
          <w:bCs/>
          <w:sz w:val="16"/>
          <w:szCs w:val="16"/>
        </w:rPr>
      </w:pPr>
    </w:p>
    <w:p w:rsidR="008E56A3" w:rsidRDefault="008E56A3" w:rsidP="00B11DE5">
      <w:pPr>
        <w:spacing w:after="0"/>
        <w:jc w:val="center"/>
        <w:rPr>
          <w:b/>
          <w:bCs/>
          <w:sz w:val="16"/>
          <w:szCs w:val="16"/>
        </w:rPr>
      </w:pPr>
    </w:p>
    <w:p w:rsidR="008E56A3" w:rsidRDefault="008E56A3" w:rsidP="00B11DE5">
      <w:pPr>
        <w:spacing w:after="0"/>
        <w:jc w:val="center"/>
        <w:rPr>
          <w:b/>
          <w:bCs/>
          <w:sz w:val="16"/>
          <w:szCs w:val="16"/>
        </w:rPr>
      </w:pPr>
    </w:p>
    <w:p w:rsidR="008E56A3" w:rsidRDefault="008E56A3" w:rsidP="00B11DE5">
      <w:pPr>
        <w:spacing w:after="0"/>
        <w:jc w:val="center"/>
        <w:rPr>
          <w:b/>
          <w:bCs/>
          <w:sz w:val="16"/>
          <w:szCs w:val="16"/>
        </w:rPr>
      </w:pPr>
    </w:p>
    <w:p w:rsidR="008E56A3" w:rsidRDefault="008E56A3" w:rsidP="00B11DE5">
      <w:pPr>
        <w:spacing w:after="0"/>
        <w:jc w:val="center"/>
        <w:rPr>
          <w:b/>
          <w:bCs/>
          <w:sz w:val="16"/>
          <w:szCs w:val="16"/>
        </w:rPr>
      </w:pPr>
    </w:p>
    <w:p w:rsidR="008E56A3" w:rsidRDefault="008E56A3" w:rsidP="00B11DE5">
      <w:pPr>
        <w:spacing w:after="0"/>
        <w:jc w:val="center"/>
        <w:rPr>
          <w:b/>
          <w:bCs/>
          <w:sz w:val="16"/>
          <w:szCs w:val="16"/>
        </w:rPr>
      </w:pPr>
    </w:p>
    <w:p w:rsidR="008E56A3" w:rsidRDefault="008E56A3" w:rsidP="00B11DE5">
      <w:pPr>
        <w:spacing w:after="0"/>
        <w:jc w:val="center"/>
        <w:rPr>
          <w:b/>
          <w:bCs/>
          <w:sz w:val="16"/>
          <w:szCs w:val="16"/>
        </w:rPr>
      </w:pPr>
    </w:p>
    <w:p w:rsidR="008E56A3" w:rsidRPr="00B3709B" w:rsidRDefault="008E56A3" w:rsidP="00B11DE5">
      <w:pPr>
        <w:spacing w:after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S</w:t>
      </w:r>
      <w:r w:rsidRPr="00B3709B">
        <w:rPr>
          <w:b/>
          <w:bCs/>
          <w:sz w:val="16"/>
          <w:szCs w:val="16"/>
        </w:rPr>
        <w:t>EGRETERIA</w:t>
      </w:r>
    </w:p>
    <w:p w:rsidR="008E56A3" w:rsidRPr="00B3709B" w:rsidRDefault="008E56A3" w:rsidP="00B11DE5">
      <w:pPr>
        <w:spacing w:after="0"/>
        <w:jc w:val="center"/>
        <w:rPr>
          <w:sz w:val="16"/>
          <w:szCs w:val="16"/>
        </w:rPr>
      </w:pPr>
      <w:r w:rsidRPr="00B3709B">
        <w:rPr>
          <w:sz w:val="16"/>
          <w:szCs w:val="16"/>
        </w:rPr>
        <w:t>Via Manzoni ,11 – 30030 MAERNE (VE)</w:t>
      </w:r>
    </w:p>
    <w:p w:rsidR="008E56A3" w:rsidRPr="00B3709B" w:rsidRDefault="008E56A3" w:rsidP="00B11DE5">
      <w:pPr>
        <w:spacing w:after="0"/>
        <w:jc w:val="center"/>
        <w:rPr>
          <w:sz w:val="16"/>
          <w:szCs w:val="16"/>
        </w:rPr>
      </w:pPr>
      <w:r w:rsidRPr="00B3709B">
        <w:rPr>
          <w:sz w:val="16"/>
          <w:szCs w:val="16"/>
        </w:rPr>
        <w:t>Tel. 041 640863 – Fax 041 640825</w:t>
      </w:r>
    </w:p>
    <w:p w:rsidR="008E56A3" w:rsidRPr="00B3709B" w:rsidRDefault="008E56A3" w:rsidP="00B11DE5">
      <w:pPr>
        <w:spacing w:after="0"/>
        <w:jc w:val="center"/>
        <w:rPr>
          <w:sz w:val="16"/>
          <w:szCs w:val="16"/>
        </w:rPr>
      </w:pPr>
      <w:r w:rsidRPr="00B3709B">
        <w:rPr>
          <w:sz w:val="16"/>
          <w:szCs w:val="16"/>
        </w:rPr>
        <w:t>ORARIO DI RICEVIMENTO AL PUBBLICO</w:t>
      </w:r>
    </w:p>
    <w:p w:rsidR="008E56A3" w:rsidRPr="00B3709B" w:rsidRDefault="008E56A3" w:rsidP="00B11DE5">
      <w:pPr>
        <w:spacing w:after="0"/>
        <w:jc w:val="center"/>
        <w:rPr>
          <w:sz w:val="16"/>
          <w:szCs w:val="16"/>
        </w:rPr>
      </w:pPr>
      <w:r w:rsidRPr="00B3709B">
        <w:rPr>
          <w:sz w:val="16"/>
          <w:szCs w:val="16"/>
        </w:rPr>
        <w:t>Da LUNEDI’ al VENERDI’ dalle 12.30 alle 13.30</w:t>
      </w:r>
    </w:p>
    <w:p w:rsidR="008E56A3" w:rsidRPr="00B3709B" w:rsidRDefault="008E56A3" w:rsidP="00B11DE5">
      <w:pPr>
        <w:spacing w:after="0"/>
        <w:jc w:val="center"/>
        <w:rPr>
          <w:sz w:val="16"/>
          <w:szCs w:val="16"/>
        </w:rPr>
      </w:pPr>
      <w:r w:rsidRPr="00B3709B">
        <w:rPr>
          <w:sz w:val="16"/>
          <w:szCs w:val="16"/>
        </w:rPr>
        <w:t>SABATO dalle ore 11.00 alle ore 12.00</w:t>
      </w:r>
    </w:p>
    <w:p w:rsidR="008E56A3" w:rsidRPr="00B3709B" w:rsidRDefault="008E56A3" w:rsidP="00B11DE5">
      <w:pPr>
        <w:spacing w:after="0"/>
        <w:jc w:val="center"/>
        <w:rPr>
          <w:sz w:val="16"/>
          <w:szCs w:val="16"/>
        </w:rPr>
      </w:pPr>
      <w:r w:rsidRPr="00B3709B">
        <w:rPr>
          <w:sz w:val="16"/>
          <w:szCs w:val="16"/>
        </w:rPr>
        <w:t>MERCOLEDI’ dalle ore 14.30 alle ore 16.00</w:t>
      </w:r>
    </w:p>
    <w:sectPr w:rsidR="008E56A3" w:rsidRPr="00B3709B" w:rsidSect="00395B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B714E"/>
    <w:multiLevelType w:val="hybridMultilevel"/>
    <w:tmpl w:val="3ECC6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D83643"/>
    <w:multiLevelType w:val="hybridMultilevel"/>
    <w:tmpl w:val="534E5D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5A87"/>
    <w:rsid w:val="00002D2E"/>
    <w:rsid w:val="0001110D"/>
    <w:rsid w:val="0005607D"/>
    <w:rsid w:val="000A352E"/>
    <w:rsid w:val="00121186"/>
    <w:rsid w:val="00123141"/>
    <w:rsid w:val="001A22A7"/>
    <w:rsid w:val="001A4318"/>
    <w:rsid w:val="001B5220"/>
    <w:rsid w:val="001D2ED3"/>
    <w:rsid w:val="001D2EE0"/>
    <w:rsid w:val="001F2DF2"/>
    <w:rsid w:val="002116D9"/>
    <w:rsid w:val="002155BB"/>
    <w:rsid w:val="00235B50"/>
    <w:rsid w:val="003368C4"/>
    <w:rsid w:val="003731CA"/>
    <w:rsid w:val="00375B35"/>
    <w:rsid w:val="00383A79"/>
    <w:rsid w:val="003922DF"/>
    <w:rsid w:val="00395B3B"/>
    <w:rsid w:val="00450899"/>
    <w:rsid w:val="0047543A"/>
    <w:rsid w:val="00495740"/>
    <w:rsid w:val="00495A87"/>
    <w:rsid w:val="004D56C9"/>
    <w:rsid w:val="005116C0"/>
    <w:rsid w:val="00514033"/>
    <w:rsid w:val="00522EFB"/>
    <w:rsid w:val="0052486D"/>
    <w:rsid w:val="00530466"/>
    <w:rsid w:val="00567082"/>
    <w:rsid w:val="00593443"/>
    <w:rsid w:val="005E7BAF"/>
    <w:rsid w:val="006001A0"/>
    <w:rsid w:val="00647876"/>
    <w:rsid w:val="00653945"/>
    <w:rsid w:val="006B4240"/>
    <w:rsid w:val="006E5073"/>
    <w:rsid w:val="00701010"/>
    <w:rsid w:val="00722ECB"/>
    <w:rsid w:val="00747828"/>
    <w:rsid w:val="007F5D6D"/>
    <w:rsid w:val="0080384B"/>
    <w:rsid w:val="00812B53"/>
    <w:rsid w:val="00837CD3"/>
    <w:rsid w:val="008A590F"/>
    <w:rsid w:val="008B524E"/>
    <w:rsid w:val="008E56A3"/>
    <w:rsid w:val="0094736D"/>
    <w:rsid w:val="0095674B"/>
    <w:rsid w:val="00957834"/>
    <w:rsid w:val="00971BE7"/>
    <w:rsid w:val="0099473E"/>
    <w:rsid w:val="009D2038"/>
    <w:rsid w:val="00A0306A"/>
    <w:rsid w:val="00A0767F"/>
    <w:rsid w:val="00A11002"/>
    <w:rsid w:val="00AB4E43"/>
    <w:rsid w:val="00AC6EA2"/>
    <w:rsid w:val="00AE69EC"/>
    <w:rsid w:val="00B069A8"/>
    <w:rsid w:val="00B11DE5"/>
    <w:rsid w:val="00B3419D"/>
    <w:rsid w:val="00B3709B"/>
    <w:rsid w:val="00B565CD"/>
    <w:rsid w:val="00B638E7"/>
    <w:rsid w:val="00B65CBB"/>
    <w:rsid w:val="00B754F5"/>
    <w:rsid w:val="00B84A26"/>
    <w:rsid w:val="00B84B6A"/>
    <w:rsid w:val="00B9500C"/>
    <w:rsid w:val="00BB0917"/>
    <w:rsid w:val="00BC4B06"/>
    <w:rsid w:val="00BE3203"/>
    <w:rsid w:val="00C0116C"/>
    <w:rsid w:val="00C14B70"/>
    <w:rsid w:val="00C877E3"/>
    <w:rsid w:val="00C95C90"/>
    <w:rsid w:val="00C97702"/>
    <w:rsid w:val="00CE2D6B"/>
    <w:rsid w:val="00CE6D78"/>
    <w:rsid w:val="00D17E0A"/>
    <w:rsid w:val="00DA0BC1"/>
    <w:rsid w:val="00DA1BBE"/>
    <w:rsid w:val="00DA1BEB"/>
    <w:rsid w:val="00DA60A6"/>
    <w:rsid w:val="00DA6D69"/>
    <w:rsid w:val="00DE1C5C"/>
    <w:rsid w:val="00DE6740"/>
    <w:rsid w:val="00E2752B"/>
    <w:rsid w:val="00E5305D"/>
    <w:rsid w:val="00E5326E"/>
    <w:rsid w:val="00E609CF"/>
    <w:rsid w:val="00E94EFF"/>
    <w:rsid w:val="00EB1A66"/>
    <w:rsid w:val="00EC4B2B"/>
    <w:rsid w:val="00F46E08"/>
    <w:rsid w:val="00F72D71"/>
    <w:rsid w:val="00FA272A"/>
    <w:rsid w:val="00FB71F7"/>
    <w:rsid w:val="00FC59AB"/>
    <w:rsid w:val="00FD22D1"/>
    <w:rsid w:val="00FF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95A8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95A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95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A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95C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3709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4E43"/>
    <w:rPr>
      <w:lang w:eastAsia="en-US"/>
    </w:rPr>
  </w:style>
  <w:style w:type="paragraph" w:styleId="Footer">
    <w:name w:val="footer"/>
    <w:basedOn w:val="Normal"/>
    <w:link w:val="FooterChar"/>
    <w:uiPriority w:val="99"/>
    <w:rsid w:val="00B3709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4E4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67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1</Pages>
  <Words>181</Words>
  <Characters>1038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silvia</dc:creator>
  <cp:keywords/>
  <dc:description/>
  <cp:lastModifiedBy>Didattica3</cp:lastModifiedBy>
  <cp:revision>19</cp:revision>
  <cp:lastPrinted>2014-11-18T09:26:00Z</cp:lastPrinted>
  <dcterms:created xsi:type="dcterms:W3CDTF">2014-09-17T11:26:00Z</dcterms:created>
  <dcterms:modified xsi:type="dcterms:W3CDTF">2014-11-18T09:28:00Z</dcterms:modified>
</cp:coreProperties>
</file>